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3D" w:rsidRDefault="00F34C3D" w:rsidP="008D5E1C">
      <w:pPr>
        <w:pStyle w:val="APAHeader"/>
        <w:rPr>
          <w:rStyle w:val="PageNumber"/>
        </w:rPr>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Pr="008D5E1C" w:rsidRDefault="008D5E1C" w:rsidP="008D5E1C">
      <w:pPr>
        <w:pStyle w:val="APAHeader"/>
      </w:pPr>
      <w:bookmarkStart w:id="0" w:name="bkMainTitle"/>
      <w:r w:rsidRPr="008D5E1C">
        <w:t>CAREER CONNECTION:Missionn, Vision, and You</w:t>
      </w:r>
      <w:bookmarkEnd w:id="0"/>
    </w:p>
    <w:p w:rsidR="008D5E1C" w:rsidRPr="008D5E1C" w:rsidRDefault="008D5E1C" w:rsidP="008D5E1C">
      <w:pPr>
        <w:pStyle w:val="APAHeader"/>
      </w:pPr>
      <w:bookmarkStart w:id="1" w:name="bkMainUserName"/>
      <w:r w:rsidRPr="008D5E1C">
        <w:t>Cristina Dixon</w:t>
      </w:r>
      <w:bookmarkEnd w:id="1"/>
    </w:p>
    <w:p w:rsidR="008D5E1C" w:rsidRPr="008D5E1C" w:rsidRDefault="008D5E1C" w:rsidP="008D5E1C">
      <w:pPr>
        <w:pStyle w:val="APAHeader"/>
      </w:pPr>
      <w:bookmarkStart w:id="2" w:name="bkCourseNum"/>
      <w:r w:rsidRPr="008D5E1C">
        <w:t>Bus/475</w:t>
      </w:r>
      <w:bookmarkEnd w:id="2"/>
    </w:p>
    <w:p w:rsidR="008D5E1C" w:rsidRPr="008D5E1C" w:rsidRDefault="008D5E1C" w:rsidP="008D5E1C">
      <w:pPr>
        <w:pStyle w:val="APAHeader"/>
      </w:pPr>
      <w:bookmarkStart w:id="3" w:name="bkDueDate"/>
      <w:r w:rsidRPr="008D5E1C">
        <w:t>3/21/2017</w:t>
      </w:r>
      <w:bookmarkEnd w:id="3"/>
    </w:p>
    <w:p w:rsidR="008D5E1C" w:rsidRPr="008D5E1C" w:rsidRDefault="008D5E1C" w:rsidP="008D5E1C">
      <w:pPr>
        <w:pStyle w:val="APAHeader"/>
      </w:pPr>
      <w:bookmarkStart w:id="4" w:name="bkFacultyName"/>
      <w:r w:rsidRPr="008D5E1C">
        <w:t>Dr.Dale Marttin</w:t>
      </w:r>
      <w:bookmarkEnd w:id="4"/>
    </w:p>
    <w:p w:rsidR="008D5E1C" w:rsidRDefault="008D5E1C" w:rsidP="008D5E1C">
      <w:pPr>
        <w:pStyle w:val="APA"/>
        <w:sectPr w:rsidR="008D5E1C" w:rsidSect="008D5E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8D5E1C" w:rsidRPr="008D5E1C" w:rsidRDefault="008D5E1C" w:rsidP="008D5E1C">
      <w:pPr>
        <w:pStyle w:val="APAHeader"/>
      </w:pPr>
      <w:r>
        <w:br w:type="page"/>
      </w:r>
      <w:bookmarkStart w:id="8" w:name="bkFirstPageTitle"/>
      <w:r>
        <w:lastRenderedPageBreak/>
        <w:t>CAREER CONNECTION: Mission</w:t>
      </w:r>
      <w:r w:rsidRPr="008D5E1C">
        <w:t>, Vision, and You</w:t>
      </w:r>
      <w:bookmarkEnd w:id="8"/>
    </w:p>
    <w:p w:rsidR="008D5E1C" w:rsidRDefault="008D5E1C" w:rsidP="008D5E1C">
      <w:pPr>
        <w:pStyle w:val="APA"/>
      </w:pPr>
      <w:r>
        <w:t xml:space="preserve">Mars hospitality group is a company that sets up and operates and manages hotels, and exclusive clubs. </w:t>
      </w:r>
    </w:p>
    <w:p w:rsidR="008D5E1C" w:rsidRPr="008D5E1C" w:rsidRDefault="008D5E1C" w:rsidP="008D5E1C">
      <w:pPr>
        <w:pStyle w:val="APA"/>
        <w:rPr>
          <w:b/>
        </w:rPr>
      </w:pPr>
      <w:r w:rsidRPr="008D5E1C">
        <w:rPr>
          <w:b/>
        </w:rPr>
        <w:t xml:space="preserve">Mission </w:t>
      </w:r>
    </w:p>
    <w:p w:rsidR="008D5E1C" w:rsidRDefault="008D5E1C" w:rsidP="008D5E1C">
      <w:pPr>
        <w:pStyle w:val="APA"/>
      </w:pPr>
      <w:r>
        <w:t xml:space="preserve">Its mission is to set up these hotels and exclusive clubs so that they can provide an oasis of wellbeing for their guests (Mars-world.com). They aim to provide the team members with rewarding careers and earning exceptional returns for the owners. To make this possible they try their best to earn the loyalty of the customers by providing high quality experiences. </w:t>
      </w:r>
    </w:p>
    <w:p w:rsidR="008D5E1C" w:rsidRPr="008D5E1C" w:rsidRDefault="008D5E1C" w:rsidP="008D5E1C">
      <w:pPr>
        <w:pStyle w:val="APA"/>
        <w:rPr>
          <w:b/>
        </w:rPr>
      </w:pPr>
      <w:r w:rsidRPr="008D5E1C">
        <w:rPr>
          <w:b/>
        </w:rPr>
        <w:t>Vision</w:t>
      </w:r>
    </w:p>
    <w:p w:rsidR="008D5E1C" w:rsidRDefault="008D5E1C" w:rsidP="008D5E1C">
      <w:pPr>
        <w:pStyle w:val="APA"/>
      </w:pPr>
      <w:r>
        <w:t>‘To be the benchmark brand in the hospitality sector by delighting our customers with world class innovative products and services, nurturing and retaining talent through empowerment, satisfying our shareholders with excellent returns and fostering community welfare’ (Mars-world.com).</w:t>
      </w:r>
    </w:p>
    <w:p w:rsidR="008D5E1C" w:rsidRDefault="008D5E1C" w:rsidP="008D5E1C">
      <w:pPr>
        <w:pStyle w:val="APA"/>
      </w:pPr>
      <w:r>
        <w:t xml:space="preserve">The vision and mission statement of the company play a big role in how the business operates, they act as a guide to the operations of the business and provide the objectives and goals that the company is aiming to meet and where they want to be in future as a company. The actions of the company seem to align to the mission and vision because the establishments that the company has come up with are very high class and exceptional, they provide the customers with the best experiences and are in line with the vision of providing world class innovative products and services. </w:t>
      </w:r>
    </w:p>
    <w:p w:rsidR="008D5E1C" w:rsidRDefault="008D5E1C" w:rsidP="008D5E1C">
      <w:pPr>
        <w:pStyle w:val="APA"/>
      </w:pPr>
      <w:r>
        <w:t xml:space="preserve">An employee or manager in the company are guided by the mission and vision of the company in their actions and how they relate to the customers. Since the company wants the </w:t>
      </w:r>
      <w:r>
        <w:lastRenderedPageBreak/>
        <w:t xml:space="preserve">customers to have the best experiences, the manager has to ensure that the employees further this in their duties and interactions with the clients. The vision and mission affect them positively because part of it states that they will be provided with rewarding careers. </w:t>
      </w:r>
    </w:p>
    <w:p w:rsidR="008D5E1C" w:rsidRDefault="008D5E1C" w:rsidP="008D5E1C">
      <w:pPr>
        <w:pStyle w:val="APA"/>
      </w:pPr>
      <w:r>
        <w:t>If the company does not have a vision and mission statement then there would be no guide for the employees to follow, there will be no objectives and goals that the company wants to meet and the company will not know where they want to be as a brand in several years. Not having direction will make the company operate in any way which is not healthy and good for a company.</w:t>
      </w: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pPr>
    </w:p>
    <w:p w:rsidR="008D5E1C" w:rsidRDefault="008D5E1C" w:rsidP="008D5E1C">
      <w:pPr>
        <w:pStyle w:val="APA"/>
        <w:jc w:val="center"/>
      </w:pPr>
      <w:r>
        <w:t>References</w:t>
      </w:r>
    </w:p>
    <w:p w:rsidR="008D5E1C" w:rsidRDefault="008D5E1C" w:rsidP="008D5E1C">
      <w:pPr>
        <w:pStyle w:val="APA"/>
        <w:jc w:val="center"/>
      </w:pPr>
    </w:p>
    <w:p w:rsidR="008D5E1C" w:rsidRPr="008D5E1C" w:rsidRDefault="008D5E1C" w:rsidP="008D5E1C">
      <w:pPr>
        <w:pStyle w:val="APA"/>
      </w:pPr>
      <w:r>
        <w:t>"Sanjay Narang And Rachna Narang, Mars Hospitality Group Promoters' Vision, Mission And Core Values". Mars-World.Com, 2017, http://www.mars-world.com/mission-values.html</w:t>
      </w:r>
      <w:r>
        <w:br/>
      </w:r>
      <w:r>
        <w:br/>
      </w:r>
    </w:p>
    <w:sectPr w:rsidR="008D5E1C" w:rsidRPr="008D5E1C" w:rsidSect="008D5E1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3A3" w:rsidRDefault="00E643A3">
      <w:r>
        <w:separator/>
      </w:r>
    </w:p>
  </w:endnote>
  <w:endnote w:type="continuationSeparator" w:id="0">
    <w:p w:rsidR="00E643A3" w:rsidRDefault="00E6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E1C" w:rsidRDefault="008D5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E1C" w:rsidRDefault="008D5E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E1C" w:rsidRDefault="008D5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3A3" w:rsidRDefault="00E643A3">
      <w:r>
        <w:separator/>
      </w:r>
    </w:p>
  </w:footnote>
  <w:footnote w:type="continuationSeparator" w:id="0">
    <w:p w:rsidR="00E643A3" w:rsidRDefault="00E6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E1C" w:rsidRDefault="008D5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96" w:type="pct"/>
      <w:tblLayout w:type="fixed"/>
      <w:tblLook w:val="0000" w:firstRow="0" w:lastRow="0" w:firstColumn="0" w:lastColumn="0" w:noHBand="0" w:noVBand="0"/>
    </w:tblPr>
    <w:tblGrid>
      <w:gridCol w:w="8754"/>
      <w:gridCol w:w="973"/>
    </w:tblGrid>
    <w:tr w:rsidR="008D5E1C" w:rsidTr="008D5E1C">
      <w:tblPrEx>
        <w:tblCellMar>
          <w:top w:w="0" w:type="dxa"/>
          <w:bottom w:w="0" w:type="dxa"/>
        </w:tblCellMar>
      </w:tblPrEx>
      <w:trPr>
        <w:trHeight w:val="1047"/>
      </w:trPr>
      <w:tc>
        <w:tcPr>
          <w:tcW w:w="4500" w:type="pct"/>
          <w:shd w:val="clear" w:color="auto" w:fill="auto"/>
        </w:tcPr>
        <w:p w:rsidR="008D5E1C" w:rsidRPr="008D5E1C" w:rsidRDefault="008D5E1C" w:rsidP="008D5E1C">
          <w:pPr>
            <w:pStyle w:val="Header"/>
          </w:pPr>
          <w:bookmarkStart w:id="5" w:name="bkRunningHead"/>
          <w:r w:rsidRPr="008D5E1C">
            <w:t>CAREER CONNECTION:</w:t>
          </w:r>
          <w:r>
            <w:t xml:space="preserve"> MISSION</w:t>
          </w:r>
          <w:r w:rsidRPr="008D5E1C">
            <w:t>, VISION, AND YOU</w:t>
          </w:r>
          <w:bookmarkStart w:id="6" w:name="_GoBack"/>
          <w:bookmarkEnd w:id="5"/>
          <w:bookmarkEnd w:id="6"/>
        </w:p>
      </w:tc>
      <w:tc>
        <w:tcPr>
          <w:tcW w:w="500" w:type="pct"/>
          <w:shd w:val="clear" w:color="auto" w:fill="auto"/>
        </w:tcPr>
        <w:p w:rsidR="008D5E1C" w:rsidRDefault="008D5E1C" w:rsidP="008D5E1C">
          <w:pPr>
            <w:pStyle w:val="Header"/>
            <w:jc w:val="right"/>
          </w:pPr>
          <w:r>
            <w:t xml:space="preserve"> </w:t>
          </w:r>
          <w:r>
            <w:fldChar w:fldCharType="begin"/>
          </w:r>
          <w:r>
            <w:instrText xml:space="preserve"> PAGE  \* MERGEFORMAT </w:instrText>
          </w:r>
          <w:r>
            <w:fldChar w:fldCharType="separate"/>
          </w:r>
          <w:r w:rsidR="008449B2">
            <w:rPr>
              <w:noProof/>
            </w:rPr>
            <w:t>2</w:t>
          </w:r>
          <w:r>
            <w:fldChar w:fldCharType="end"/>
          </w:r>
        </w:p>
        <w:p w:rsidR="008D5E1C" w:rsidRDefault="008D5E1C" w:rsidP="008D5E1C">
          <w:pPr>
            <w:pStyle w:val="Header"/>
          </w:pPr>
        </w:p>
      </w:tc>
    </w:tr>
  </w:tbl>
  <w:p w:rsidR="008D5E1C" w:rsidRPr="008D5E1C" w:rsidRDefault="008D5E1C" w:rsidP="008D5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8D5E1C" w:rsidTr="008D5E1C">
      <w:tblPrEx>
        <w:tblCellMar>
          <w:top w:w="0" w:type="dxa"/>
          <w:bottom w:w="0" w:type="dxa"/>
        </w:tblCellMar>
      </w:tblPrEx>
      <w:tc>
        <w:tcPr>
          <w:tcW w:w="4500" w:type="pct"/>
          <w:shd w:val="clear" w:color="auto" w:fill="auto"/>
        </w:tcPr>
        <w:p w:rsidR="008D5E1C" w:rsidRPr="008D5E1C" w:rsidRDefault="008D5E1C" w:rsidP="008D5E1C">
          <w:pPr>
            <w:pStyle w:val="Header"/>
          </w:pPr>
          <w:bookmarkStart w:id="7" w:name="bkTitleRunningHead"/>
          <w:r w:rsidRPr="008D5E1C">
            <w:t>Running head: CAREER CONNECTION:MISSIONN, VISION, AND YOU</w:t>
          </w:r>
          <w:bookmarkEnd w:id="7"/>
        </w:p>
      </w:tc>
      <w:tc>
        <w:tcPr>
          <w:tcW w:w="2500" w:type="pct"/>
          <w:shd w:val="clear" w:color="auto" w:fill="auto"/>
        </w:tcPr>
        <w:p w:rsidR="008D5E1C" w:rsidRDefault="008D5E1C" w:rsidP="008D5E1C">
          <w:pPr>
            <w:pStyle w:val="Header"/>
            <w:jc w:val="right"/>
          </w:pPr>
          <w:r>
            <w:t xml:space="preserve"> </w:t>
          </w:r>
          <w:r>
            <w:fldChar w:fldCharType="begin"/>
          </w:r>
          <w:r>
            <w:instrText xml:space="preserve"> PAGE  \* MERGEFORMAT </w:instrText>
          </w:r>
          <w:r>
            <w:fldChar w:fldCharType="separate"/>
          </w:r>
          <w:r w:rsidR="008449B2">
            <w:rPr>
              <w:noProof/>
            </w:rPr>
            <w:t>1</w:t>
          </w:r>
          <w:r>
            <w:fldChar w:fldCharType="end"/>
          </w:r>
        </w:p>
        <w:p w:rsidR="008D5E1C" w:rsidRDefault="008D5E1C" w:rsidP="008D5E1C">
          <w:pPr>
            <w:pStyle w:val="Header"/>
          </w:pPr>
        </w:p>
      </w:tc>
    </w:tr>
  </w:tbl>
  <w:p w:rsidR="008D5E1C" w:rsidRPr="008D5E1C" w:rsidRDefault="008D5E1C" w:rsidP="008D5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Cristina Dixon"/>
    <w:docVar w:name="IncludeRunningHead" w:val="-1"/>
    <w:docVar w:name="OpenYesNo" w:val="0"/>
  </w:docVars>
  <w:rsids>
    <w:rsidRoot w:val="008D5E1C"/>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449B2"/>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D5E1C"/>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3A3"/>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816FE"/>
  <w15:chartTrackingRefBased/>
  <w15:docId w15:val="{906F5F23-5465-43B0-B7E8-5E25CCE4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Riverpoint.dot</Template>
  <TotalTime>11</TotalTime>
  <Pages>4</Pages>
  <Words>294</Words>
  <Characters>2224</Characters>
  <Application>Microsoft Office Word</Application>
  <DocSecurity>0</DocSecurity>
  <Lines>278</Lines>
  <Paragraphs>119</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CONNECTION:Missionn, Vision, and You</dc:title>
  <dc:subject>Paper Formatter</dc:subject>
  <dc:creator>Cristina Dixon</dc:creator>
  <cp:keywords/>
  <cp:lastModifiedBy>marie</cp:lastModifiedBy>
  <cp:revision>1</cp:revision>
  <dcterms:created xsi:type="dcterms:W3CDTF">2017-03-22T14:57:00Z</dcterms:created>
  <dcterms:modified xsi:type="dcterms:W3CDTF">2017-03-22T15:09:00Z</dcterms:modified>
  <cp:category>School Papers</cp:category>
</cp:coreProperties>
</file>